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71E" w14:textId="2088B6BF" w:rsidR="00000000" w:rsidRDefault="007E0318">
      <w:pPr>
        <w:jc w:val="center"/>
      </w:pPr>
      <w:r>
        <w:rPr>
          <w:rFonts w:hint="eastAsia"/>
          <w:vanish/>
        </w:rPr>
        <w:t>災害による学費等減免申請書</w:t>
      </w:r>
    </w:p>
    <w:p w14:paraId="6055A6D9" w14:textId="77777777" w:rsidR="00000000" w:rsidRDefault="007E0318">
      <w:pPr>
        <w:jc w:val="right"/>
      </w:pPr>
      <w:r>
        <w:rPr>
          <w:rFonts w:hint="eastAsia"/>
        </w:rPr>
        <w:t xml:space="preserve">申請日　　　　年　　月　　日　　</w:t>
      </w:r>
    </w:p>
    <w:p w14:paraId="50EEC193" w14:textId="77777777" w:rsidR="00000000" w:rsidRDefault="007E0318">
      <w:pPr>
        <w:spacing w:after="105"/>
      </w:pPr>
      <w:r>
        <w:rPr>
          <w:rFonts w:hint="eastAsia"/>
        </w:rPr>
        <w:t xml:space="preserve">　　　札幌学院大学理事長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420"/>
        <w:gridCol w:w="2100"/>
        <w:gridCol w:w="2940"/>
      </w:tblGrid>
      <w:tr w:rsidR="00000000" w14:paraId="3FF11A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72851012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学籍番号</w:t>
            </w:r>
          </w:p>
          <w:p w14:paraId="75C6836A" w14:textId="77777777" w:rsidR="00000000" w:rsidRDefault="007E0318">
            <w:pPr>
              <w:spacing w:line="210" w:lineRule="exact"/>
              <w:jc w:val="distribute"/>
            </w:pPr>
          </w:p>
          <w:p w14:paraId="5BAC6388" w14:textId="77777777" w:rsidR="00000000" w:rsidRDefault="007E0318">
            <w:pPr>
              <w:spacing w:line="210" w:lineRule="exact"/>
              <w:ind w:left="-105" w:right="-105"/>
            </w:pPr>
            <w:r>
              <w:rPr>
                <w:rFonts w:hint="eastAsia"/>
              </w:rPr>
              <w:t>（受験番号）</w:t>
            </w:r>
          </w:p>
        </w:tc>
        <w:tc>
          <w:tcPr>
            <w:tcW w:w="1680" w:type="dxa"/>
            <w:gridSpan w:val="2"/>
            <w:vAlign w:val="center"/>
          </w:tcPr>
          <w:p w14:paraId="7F733324" w14:textId="77777777" w:rsidR="00000000" w:rsidRDefault="007E0318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14:paraId="017DEB03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部・研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科</w:t>
            </w:r>
          </w:p>
          <w:p w14:paraId="56AD7A2D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（入学予定　学部・研究科）</w:t>
            </w:r>
          </w:p>
        </w:tc>
        <w:tc>
          <w:tcPr>
            <w:tcW w:w="2940" w:type="dxa"/>
            <w:vAlign w:val="center"/>
          </w:tcPr>
          <w:p w14:paraId="5834F101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学部　　　　　学科</w:t>
            </w:r>
          </w:p>
          <w:p w14:paraId="020EA4CF" w14:textId="77777777" w:rsidR="00000000" w:rsidRDefault="007E0318">
            <w:pPr>
              <w:spacing w:line="210" w:lineRule="exact"/>
              <w:jc w:val="right"/>
            </w:pPr>
          </w:p>
          <w:p w14:paraId="06D54CD4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研究科</w:t>
            </w:r>
          </w:p>
        </w:tc>
      </w:tr>
      <w:tr w:rsidR="00000000" w14:paraId="6B45BF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1F89647C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1260" w:type="dxa"/>
            <w:vAlign w:val="center"/>
          </w:tcPr>
          <w:p w14:paraId="74E09FAB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60" w:type="dxa"/>
            <w:gridSpan w:val="3"/>
            <w:vAlign w:val="center"/>
          </w:tcPr>
          <w:p w14:paraId="685A4CEB" w14:textId="77777777" w:rsidR="00000000" w:rsidRDefault="007E0318">
            <w:pPr>
              <w:spacing w:line="210" w:lineRule="exact"/>
            </w:pPr>
          </w:p>
        </w:tc>
      </w:tr>
      <w:tr w:rsidR="00000000" w14:paraId="3C846B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6DD022BB" w14:textId="77777777" w:rsidR="00000000" w:rsidRDefault="007E0318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64D157BE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3"/>
            <w:vAlign w:val="center"/>
          </w:tcPr>
          <w:p w14:paraId="4E1FFEF2" w14:textId="77777777" w:rsidR="00000000" w:rsidRDefault="007E0318">
            <w:pPr>
              <w:spacing w:line="210" w:lineRule="exact"/>
            </w:pPr>
          </w:p>
        </w:tc>
      </w:tr>
      <w:tr w:rsidR="00000000" w14:paraId="4A6BE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14:paraId="3F1BC777" w14:textId="77777777" w:rsidR="00000000" w:rsidRDefault="007E0318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27BFF726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460" w:type="dxa"/>
            <w:gridSpan w:val="3"/>
            <w:vAlign w:val="center"/>
          </w:tcPr>
          <w:p w14:paraId="0A793B42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〒　　　―　　　　（℡　　　　　　　　　　）</w:t>
            </w:r>
          </w:p>
          <w:p w14:paraId="67E30D45" w14:textId="77777777" w:rsidR="00000000" w:rsidRDefault="007E0318">
            <w:pPr>
              <w:spacing w:line="210" w:lineRule="exact"/>
            </w:pPr>
          </w:p>
          <w:p w14:paraId="0C80F60C" w14:textId="77777777" w:rsidR="00000000" w:rsidRDefault="007E0318">
            <w:pPr>
              <w:spacing w:line="210" w:lineRule="exact"/>
            </w:pPr>
          </w:p>
        </w:tc>
      </w:tr>
      <w:tr w:rsidR="00000000" w14:paraId="50E137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28637E52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学資支</w:t>
            </w:r>
            <w:r>
              <w:rPr>
                <w:rFonts w:hint="eastAsia"/>
              </w:rPr>
              <w:t>弁者</w:t>
            </w:r>
          </w:p>
        </w:tc>
        <w:tc>
          <w:tcPr>
            <w:tcW w:w="1260" w:type="dxa"/>
            <w:vAlign w:val="center"/>
          </w:tcPr>
          <w:p w14:paraId="0BF1CDFC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60" w:type="dxa"/>
            <w:gridSpan w:val="3"/>
            <w:vAlign w:val="center"/>
          </w:tcPr>
          <w:p w14:paraId="5677E6E1" w14:textId="77777777" w:rsidR="00000000" w:rsidRDefault="007E0318">
            <w:pPr>
              <w:spacing w:line="210" w:lineRule="exact"/>
            </w:pPr>
          </w:p>
        </w:tc>
      </w:tr>
      <w:tr w:rsidR="00000000" w14:paraId="28076F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6B1FF8EC" w14:textId="77777777" w:rsidR="00000000" w:rsidRDefault="007E0318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449D62FB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3"/>
            <w:vAlign w:val="center"/>
          </w:tcPr>
          <w:p w14:paraId="64EB0ABA" w14:textId="77777777" w:rsidR="00000000" w:rsidRDefault="007E0318">
            <w:pPr>
              <w:spacing w:line="210" w:lineRule="exact"/>
            </w:pPr>
          </w:p>
        </w:tc>
      </w:tr>
      <w:tr w:rsidR="00000000" w14:paraId="18A41C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14:paraId="405599C5" w14:textId="77777777" w:rsidR="00000000" w:rsidRDefault="007E0318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2EF8EFB0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  <w:p w14:paraId="1F0FF39A" w14:textId="77777777" w:rsidR="00000000" w:rsidRDefault="007E0318">
            <w:pPr>
              <w:spacing w:line="210" w:lineRule="exact"/>
              <w:jc w:val="distribute"/>
            </w:pPr>
          </w:p>
          <w:p w14:paraId="42012B6B" w14:textId="77777777" w:rsidR="00000000" w:rsidRDefault="007E0318">
            <w:pPr>
              <w:spacing w:line="210" w:lineRule="exact"/>
              <w:ind w:left="-105" w:right="-105"/>
              <w:jc w:val="distribute"/>
            </w:pPr>
            <w:r>
              <w:rPr>
                <w:rFonts w:hint="eastAsia"/>
              </w:rPr>
              <w:t>（被災住所）</w:t>
            </w:r>
          </w:p>
        </w:tc>
        <w:tc>
          <w:tcPr>
            <w:tcW w:w="5460" w:type="dxa"/>
            <w:gridSpan w:val="3"/>
            <w:vAlign w:val="center"/>
          </w:tcPr>
          <w:p w14:paraId="41EB84DB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〒　　　―　　　　（℡　　　　　　　　　　）</w:t>
            </w:r>
          </w:p>
          <w:p w14:paraId="0354AF5D" w14:textId="77777777" w:rsidR="00000000" w:rsidRDefault="007E0318">
            <w:pPr>
              <w:spacing w:line="210" w:lineRule="exact"/>
            </w:pPr>
          </w:p>
          <w:p w14:paraId="62D8222E" w14:textId="77777777" w:rsidR="00000000" w:rsidRDefault="007E0318">
            <w:pPr>
              <w:spacing w:line="210" w:lineRule="exact"/>
            </w:pPr>
          </w:p>
        </w:tc>
      </w:tr>
      <w:tr w:rsidR="00000000" w14:paraId="4C70D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14:paraId="6AECDAC8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被災申告</w:t>
            </w:r>
          </w:p>
        </w:tc>
        <w:tc>
          <w:tcPr>
            <w:tcW w:w="1260" w:type="dxa"/>
            <w:vAlign w:val="center"/>
          </w:tcPr>
          <w:p w14:paraId="1B9224DE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5460" w:type="dxa"/>
            <w:gridSpan w:val="3"/>
            <w:vAlign w:val="center"/>
          </w:tcPr>
          <w:p w14:paraId="509D1604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（記載例）北海道胆振東部地震による</w:t>
            </w:r>
          </w:p>
          <w:p w14:paraId="3562683A" w14:textId="77777777" w:rsidR="00000000" w:rsidRDefault="007E0318">
            <w:pPr>
              <w:spacing w:line="210" w:lineRule="exact"/>
              <w:jc w:val="right"/>
            </w:pPr>
          </w:p>
          <w:p w14:paraId="1B454B92" w14:textId="77777777" w:rsidR="00000000" w:rsidRDefault="007E0318">
            <w:pPr>
              <w:spacing w:line="210" w:lineRule="exact"/>
              <w:jc w:val="right"/>
            </w:pPr>
          </w:p>
        </w:tc>
      </w:tr>
      <w:tr w:rsidR="00000000" w14:paraId="2FA8E8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260" w:type="dxa"/>
            <w:vMerge/>
            <w:vAlign w:val="center"/>
          </w:tcPr>
          <w:p w14:paraId="1F5B2188" w14:textId="77777777" w:rsidR="00000000" w:rsidRDefault="007E0318">
            <w:pPr>
              <w:spacing w:line="210" w:lineRule="exact"/>
              <w:jc w:val="distribute"/>
            </w:pPr>
          </w:p>
        </w:tc>
        <w:tc>
          <w:tcPr>
            <w:tcW w:w="6720" w:type="dxa"/>
            <w:gridSpan w:val="4"/>
            <w:tcBorders>
              <w:bottom w:val="nil"/>
            </w:tcBorders>
          </w:tcPr>
          <w:p w14:paraId="06222E49" w14:textId="77777777" w:rsidR="00000000" w:rsidRDefault="007E0318">
            <w:pPr>
              <w:spacing w:before="105" w:line="210" w:lineRule="exact"/>
            </w:pPr>
            <w:r>
              <w:rPr>
                <w:rFonts w:hint="eastAsia"/>
              </w:rPr>
              <w:t>【被災区分】</w:t>
            </w:r>
          </w:p>
          <w:p w14:paraId="68564BC2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１　被災による学資支弁者の死亡　行方不明　重症</w:t>
            </w:r>
          </w:p>
          <w:p w14:paraId="51A535E1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２　被災による学資支弁者の住居の全壊・全焼・流失</w:t>
            </w:r>
          </w:p>
          <w:p w14:paraId="4A10E1DD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３　被災による学資支弁者の住居の半壊・半焼・床上浸水</w:t>
            </w:r>
          </w:p>
          <w:p w14:paraId="04B5AF0F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４　被災による学資支弁者の現業の継続、維持困難</w:t>
            </w:r>
          </w:p>
          <w:p w14:paraId="490988C6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５　上記以外（　　　　　　　　　　　　　　　　　　　　）</w:t>
            </w:r>
          </w:p>
          <w:p w14:paraId="0DD0E1DC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【被災状況】</w:t>
            </w:r>
          </w:p>
          <w:p w14:paraId="217564CE" w14:textId="77777777" w:rsidR="00000000" w:rsidRDefault="007E0318">
            <w:pPr>
              <w:spacing w:line="210" w:lineRule="exact"/>
              <w:ind w:left="210" w:right="-20" w:firstLine="210"/>
            </w:pPr>
            <w:r>
              <w:rPr>
                <w:rFonts w:hint="eastAsia"/>
              </w:rPr>
              <w:t>学費負担者の家屋被災（損壊の箇所、状況等）</w:t>
            </w:r>
            <w:r>
              <w:rPr>
                <w:rFonts w:hint="eastAsia"/>
              </w:rPr>
              <w:t>、学費負担者の被災（氏名、続柄、負傷程度）について下記にできるだけ詳細にご記入ください。</w:t>
            </w:r>
          </w:p>
        </w:tc>
      </w:tr>
      <w:tr w:rsidR="00000000" w14:paraId="3FC732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7DFCF834" w14:textId="77777777" w:rsidR="00000000" w:rsidRDefault="007E0318">
            <w:pPr>
              <w:spacing w:line="210" w:lineRule="exact"/>
            </w:pPr>
          </w:p>
        </w:tc>
        <w:tc>
          <w:tcPr>
            <w:tcW w:w="6720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CCAEBDB" w14:textId="77777777" w:rsidR="00000000" w:rsidRDefault="007E0318">
            <w:pPr>
              <w:spacing w:line="210" w:lineRule="exact"/>
            </w:pPr>
          </w:p>
        </w:tc>
      </w:tr>
      <w:tr w:rsidR="00000000" w14:paraId="381F3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57DFF800" w14:textId="77777777" w:rsidR="00000000" w:rsidRDefault="007E0318">
            <w:pPr>
              <w:spacing w:line="210" w:lineRule="exact"/>
            </w:pPr>
          </w:p>
        </w:tc>
        <w:tc>
          <w:tcPr>
            <w:tcW w:w="6720" w:type="dxa"/>
            <w:gridSpan w:val="4"/>
            <w:tcBorders>
              <w:top w:val="dashed" w:sz="6" w:space="0" w:color="auto"/>
            </w:tcBorders>
            <w:vAlign w:val="center"/>
          </w:tcPr>
          <w:p w14:paraId="4639F2AA" w14:textId="77777777" w:rsidR="00000000" w:rsidRDefault="007E0318">
            <w:pPr>
              <w:spacing w:line="210" w:lineRule="exact"/>
            </w:pPr>
          </w:p>
        </w:tc>
      </w:tr>
      <w:tr w:rsidR="00000000" w14:paraId="02219D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204EB67B" w14:textId="77777777" w:rsidR="00000000" w:rsidRDefault="007E0318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06BB5F09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添付証明書</w:t>
            </w:r>
          </w:p>
        </w:tc>
        <w:tc>
          <w:tcPr>
            <w:tcW w:w="5460" w:type="dxa"/>
            <w:gridSpan w:val="3"/>
            <w:vAlign w:val="center"/>
          </w:tcPr>
          <w:p w14:paraId="5D398148" w14:textId="77777777" w:rsidR="00000000" w:rsidRDefault="007E0318">
            <w:pPr>
              <w:spacing w:line="210" w:lineRule="exact"/>
            </w:pPr>
          </w:p>
        </w:tc>
      </w:tr>
    </w:tbl>
    <w:p w14:paraId="5E9197F0" w14:textId="5EAF4C08" w:rsidR="00000000" w:rsidRDefault="00D4470E">
      <w:pPr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7414996" wp14:editId="22F2FBB6">
                <wp:simplePos x="0" y="0"/>
                <wp:positionH relativeFrom="column">
                  <wp:posOffset>133350</wp:posOffset>
                </wp:positionH>
                <wp:positionV relativeFrom="paragraph">
                  <wp:posOffset>174625</wp:posOffset>
                </wp:positionV>
                <wp:extent cx="52006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992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3.75pt" to="42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" o:allowincell="f">
                <v:stroke dashstyle="dash"/>
                <w10:anchorlock/>
              </v:line>
            </w:pict>
          </mc:Fallback>
        </mc:AlternateContent>
      </w:r>
    </w:p>
    <w:p w14:paraId="127ECB34" w14:textId="77777777" w:rsidR="00000000" w:rsidRDefault="007E0318">
      <w:pPr>
        <w:spacing w:after="105"/>
      </w:pPr>
      <w:r>
        <w:rPr>
          <w:rFonts w:hint="eastAsia"/>
        </w:rPr>
        <w:t xml:space="preserve">　【大学記入欄】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260"/>
        <w:gridCol w:w="420"/>
        <w:gridCol w:w="620"/>
        <w:gridCol w:w="220"/>
        <w:gridCol w:w="210"/>
        <w:gridCol w:w="840"/>
        <w:gridCol w:w="1050"/>
        <w:gridCol w:w="1050"/>
        <w:gridCol w:w="1050"/>
      </w:tblGrid>
      <w:tr w:rsidR="00000000" w14:paraId="091157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0" w:type="dxa"/>
            <w:vAlign w:val="center"/>
          </w:tcPr>
          <w:p w14:paraId="25463B6C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100" w:type="dxa"/>
            <w:gridSpan w:val="3"/>
            <w:vAlign w:val="center"/>
          </w:tcPr>
          <w:p w14:paraId="12625430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61446085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  <w:p w14:paraId="1737B92B" w14:textId="77777777" w:rsidR="00000000" w:rsidRDefault="007E0318">
            <w:pPr>
              <w:spacing w:line="210" w:lineRule="exact"/>
              <w:jc w:val="distribute"/>
            </w:pPr>
          </w:p>
          <w:p w14:paraId="4FC75AD8" w14:textId="77777777" w:rsidR="00000000" w:rsidRDefault="007E0318">
            <w:pPr>
              <w:spacing w:line="210" w:lineRule="exact"/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3990" w:type="dxa"/>
            <w:gridSpan w:val="4"/>
            <w:vMerge w:val="restart"/>
            <w:vAlign w:val="center"/>
          </w:tcPr>
          <w:p w14:paraId="2DF50176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□罹災証明書　　□死亡診断書</w:t>
            </w:r>
          </w:p>
          <w:p w14:paraId="2B45E269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□行方不明者受理票</w:t>
            </w:r>
          </w:p>
          <w:p w14:paraId="330BA81E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□所得証明（　　　　　　　　　　）</w:t>
            </w:r>
          </w:p>
          <w:p w14:paraId="613D55CC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□そ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他（　　　　　　　　　　）</w:t>
            </w:r>
          </w:p>
        </w:tc>
      </w:tr>
      <w:tr w:rsidR="00000000" w14:paraId="125347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0" w:type="dxa"/>
            <w:vAlign w:val="center"/>
          </w:tcPr>
          <w:p w14:paraId="794BA63A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決定日</w:t>
            </w:r>
          </w:p>
        </w:tc>
        <w:tc>
          <w:tcPr>
            <w:tcW w:w="2100" w:type="dxa"/>
            <w:gridSpan w:val="3"/>
            <w:vAlign w:val="center"/>
          </w:tcPr>
          <w:p w14:paraId="663509B0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gridSpan w:val="3"/>
            <w:vMerge/>
            <w:vAlign w:val="center"/>
          </w:tcPr>
          <w:p w14:paraId="1BC18047" w14:textId="77777777" w:rsidR="00000000" w:rsidRDefault="007E0318">
            <w:pPr>
              <w:spacing w:line="210" w:lineRule="exact"/>
            </w:pPr>
          </w:p>
        </w:tc>
        <w:tc>
          <w:tcPr>
            <w:tcW w:w="3990" w:type="dxa"/>
            <w:gridSpan w:val="4"/>
            <w:vMerge/>
            <w:vAlign w:val="center"/>
          </w:tcPr>
          <w:p w14:paraId="6962E760" w14:textId="77777777" w:rsidR="00000000" w:rsidRDefault="007E0318">
            <w:pPr>
              <w:spacing w:line="210" w:lineRule="exact"/>
            </w:pPr>
          </w:p>
        </w:tc>
      </w:tr>
      <w:tr w:rsidR="00000000" w14:paraId="49ACD7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260" w:type="dxa"/>
            <w:gridSpan w:val="2"/>
            <w:vAlign w:val="center"/>
          </w:tcPr>
          <w:p w14:paraId="1FFB718B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入学金免除</w:t>
            </w:r>
          </w:p>
        </w:tc>
        <w:tc>
          <w:tcPr>
            <w:tcW w:w="1260" w:type="dxa"/>
            <w:vAlign w:val="center"/>
          </w:tcPr>
          <w:p w14:paraId="0C3FB38C" w14:textId="77777777" w:rsidR="00000000" w:rsidRDefault="007E0318">
            <w:pPr>
              <w:spacing w:line="210" w:lineRule="exact"/>
              <w:ind w:left="-210" w:right="-210"/>
              <w:jc w:val="center"/>
            </w:pPr>
            <w:r>
              <w:rPr>
                <w:rFonts w:hint="eastAsia"/>
              </w:rPr>
              <w:t>授業料等免除</w:t>
            </w:r>
          </w:p>
        </w:tc>
        <w:tc>
          <w:tcPr>
            <w:tcW w:w="1040" w:type="dxa"/>
            <w:gridSpan w:val="2"/>
            <w:vAlign w:val="center"/>
          </w:tcPr>
          <w:p w14:paraId="02D7B15E" w14:textId="77777777" w:rsidR="00000000" w:rsidRDefault="007E0318">
            <w:pPr>
              <w:spacing w:line="210" w:lineRule="exact"/>
              <w:ind w:left="-105" w:right="-105"/>
              <w:jc w:val="center"/>
            </w:pPr>
            <w:r>
              <w:rPr>
                <w:rFonts w:hint="eastAsia"/>
              </w:rPr>
              <w:t>免除額計</w:t>
            </w:r>
          </w:p>
        </w:tc>
        <w:tc>
          <w:tcPr>
            <w:tcW w:w="220" w:type="dxa"/>
            <w:tcBorders>
              <w:bottom w:val="nil"/>
            </w:tcBorders>
            <w:vAlign w:val="center"/>
          </w:tcPr>
          <w:p w14:paraId="27BC1CC5" w14:textId="77777777" w:rsidR="00000000" w:rsidRDefault="007E0318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76A87F31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50" w:type="dxa"/>
            <w:vAlign w:val="center"/>
          </w:tcPr>
          <w:p w14:paraId="39247289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財務課長</w:t>
            </w:r>
          </w:p>
        </w:tc>
        <w:tc>
          <w:tcPr>
            <w:tcW w:w="1050" w:type="dxa"/>
            <w:vAlign w:val="center"/>
          </w:tcPr>
          <w:p w14:paraId="464AD5CC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財務係長</w:t>
            </w:r>
          </w:p>
        </w:tc>
        <w:tc>
          <w:tcPr>
            <w:tcW w:w="1050" w:type="dxa"/>
            <w:vAlign w:val="center"/>
          </w:tcPr>
          <w:p w14:paraId="3FF8DFC1" w14:textId="77777777" w:rsidR="00000000" w:rsidRDefault="007E0318">
            <w:pPr>
              <w:spacing w:line="210" w:lineRule="exact"/>
            </w:pPr>
            <w:r>
              <w:rPr>
                <w:rFonts w:hint="eastAsia"/>
              </w:rPr>
              <w:t>学費担当</w:t>
            </w:r>
          </w:p>
        </w:tc>
      </w:tr>
      <w:tr w:rsidR="00000000" w14:paraId="0BBC8E55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260" w:type="dxa"/>
            <w:gridSpan w:val="2"/>
            <w:vAlign w:val="center"/>
          </w:tcPr>
          <w:p w14:paraId="06D3B13A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0242B73F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0" w:type="dxa"/>
            <w:gridSpan w:val="2"/>
            <w:vAlign w:val="center"/>
          </w:tcPr>
          <w:p w14:paraId="547C8FB4" w14:textId="77777777" w:rsidR="00000000" w:rsidRDefault="007E0318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9A1BF7D" w14:textId="77777777" w:rsidR="00000000" w:rsidRDefault="007E0318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5D3BF9BF" w14:textId="77777777" w:rsidR="00000000" w:rsidRDefault="007E031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14:paraId="60E8FE55" w14:textId="77777777" w:rsidR="00000000" w:rsidRDefault="007E031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14:paraId="6571FCEF" w14:textId="77777777" w:rsidR="00000000" w:rsidRDefault="007E031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14:paraId="610158E7" w14:textId="77777777" w:rsidR="00000000" w:rsidRDefault="007E0318">
            <w:pPr>
              <w:spacing w:line="210" w:lineRule="exact"/>
            </w:pPr>
          </w:p>
        </w:tc>
      </w:tr>
    </w:tbl>
    <w:p w14:paraId="5BAD0262" w14:textId="77777777" w:rsidR="007E0318" w:rsidRDefault="007E0318"/>
    <w:sectPr w:rsidR="007E031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7025" w14:textId="77777777" w:rsidR="007E0318" w:rsidRDefault="007E0318">
      <w:pPr>
        <w:spacing w:line="240" w:lineRule="auto"/>
      </w:pPr>
      <w:r>
        <w:separator/>
      </w:r>
    </w:p>
  </w:endnote>
  <w:endnote w:type="continuationSeparator" w:id="0">
    <w:p w14:paraId="6090EC04" w14:textId="77777777" w:rsidR="007E0318" w:rsidRDefault="007E0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121B" w14:textId="77777777" w:rsidR="00000000" w:rsidRDefault="007E0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F9C2" w14:textId="77777777" w:rsidR="007E0318" w:rsidRDefault="007E0318">
      <w:pPr>
        <w:spacing w:line="240" w:lineRule="auto"/>
      </w:pPr>
      <w:r>
        <w:separator/>
      </w:r>
    </w:p>
  </w:footnote>
  <w:footnote w:type="continuationSeparator" w:id="0">
    <w:p w14:paraId="2137843F" w14:textId="77777777" w:rsidR="007E0318" w:rsidRDefault="007E0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9993" w14:textId="77777777" w:rsidR="00000000" w:rsidRDefault="007E0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70E"/>
    <w:rsid w:val="007E0318"/>
    <w:rsid w:val="00D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EF967"/>
  <w14:defaultImageDpi w14:val="0"/>
  <w15:docId w15:val="{9D415C28-8D2A-4AB6-9AC4-51504B8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> </dc:subject>
  <dc:creator>第一法規株式会社</dc:creator>
  <cp:keywords> </cp:keywords>
  <dc:description> </dc:description>
  <cp:lastModifiedBy>万敬 鹿内</cp:lastModifiedBy>
  <cp:revision>2</cp:revision>
  <cp:lastPrinted>2019-05-23T04:41:00Z</cp:lastPrinted>
  <dcterms:created xsi:type="dcterms:W3CDTF">2025-01-09T00:30:00Z</dcterms:created>
  <dcterms:modified xsi:type="dcterms:W3CDTF">2025-01-09T00:30:00Z</dcterms:modified>
</cp:coreProperties>
</file>